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A1452" w:rsidRPr="0075506D" w:rsidRDefault="003A1452" w:rsidP="003A1452">
      <w:pPr>
        <w:widowControl w:val="0"/>
        <w:jc w:val="center"/>
        <w:rPr>
          <w:b/>
          <w:sz w:val="24"/>
        </w:rPr>
      </w:pPr>
      <w:r w:rsidRPr="0075506D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-57785</wp:posOffset>
                </wp:positionV>
                <wp:extent cx="6366510" cy="2167255"/>
                <wp:effectExtent l="0" t="0" r="0" b="444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6510" cy="2167255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A1452" w:rsidRPr="00464982" w:rsidRDefault="003A1452" w:rsidP="003A1452">
                                <w:pPr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3A1452" w:rsidRPr="00464982" w:rsidRDefault="003A1452" w:rsidP="003A1452">
                                <w:pPr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3A1452" w:rsidRPr="00464982" w:rsidRDefault="003A1452" w:rsidP="003A1452">
                                <w:pPr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3A1452" w:rsidRPr="00464982" w:rsidRDefault="003A1452" w:rsidP="003A1452">
                                <w:pPr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3A1452" w:rsidRPr="00E955CB" w:rsidRDefault="003A1452" w:rsidP="003A1452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A1452" w:rsidRPr="00464982" w:rsidRDefault="003A1452" w:rsidP="003A145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3A1452" w:rsidRPr="00E955CB" w:rsidRDefault="003A1452" w:rsidP="003A145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A1452" w:rsidRPr="004C02C9" w:rsidRDefault="003A1452" w:rsidP="003A1452">
                                <w:r w:rsidRPr="00405E6B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971550" cy="933450"/>
                                      <wp:effectExtent l="0" t="0" r="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1550" cy="933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1452" w:rsidRPr="00E955CB" w:rsidRDefault="003A1452" w:rsidP="003A145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>__________</w:t>
                              </w:r>
                            </w:p>
                            <w:p w:rsidR="003A1452" w:rsidRPr="00E955CB" w:rsidRDefault="000B7F7B" w:rsidP="003A1452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</w:rPr>
                                <w:t>П Р И К А З</w:t>
                              </w:r>
                              <w:r w:rsidR="003A145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3A145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3A145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3A145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3A145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3A145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3A145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3A145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rFonts w:asciiTheme="minorHAnsi" w:hAnsiTheme="minorHAnsi"/>
                                  <w:noProof/>
                                  <w:sz w:val="28"/>
                                </w:rPr>
                                <w:t xml:space="preserve">            </w:t>
                              </w:r>
                              <w:r w:rsidR="003A1452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3A1452" w:rsidRPr="00E955CB" w:rsidRDefault="003A1452" w:rsidP="003A145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 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3A1452" w:rsidRPr="00EF794F" w:rsidRDefault="003A1452" w:rsidP="003A145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8.65pt;margin-top:-4.55pt;width:501.3pt;height:170.65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3A1452" w:rsidRPr="00464982" w:rsidRDefault="003A1452" w:rsidP="003A1452">
                          <w:pPr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3A1452" w:rsidRPr="00464982" w:rsidRDefault="003A1452" w:rsidP="003A1452">
                          <w:pPr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3A1452" w:rsidRPr="00464982" w:rsidRDefault="003A1452" w:rsidP="003A1452">
                          <w:pPr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3A1452" w:rsidRPr="00464982" w:rsidRDefault="003A1452" w:rsidP="003A1452">
                          <w:pPr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3A1452" w:rsidRPr="00E955CB" w:rsidRDefault="003A1452" w:rsidP="003A1452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3A1452" w:rsidRPr="00464982" w:rsidRDefault="003A1452" w:rsidP="003A145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3A1452" w:rsidRPr="00E955CB" w:rsidRDefault="003A1452" w:rsidP="003A145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3A1452" w:rsidRPr="004C02C9" w:rsidRDefault="003A1452" w:rsidP="003A1452">
                          <w:r w:rsidRPr="00405E6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71550" cy="933450"/>
                                <wp:effectExtent l="0" t="0" r="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933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3A1452" w:rsidRPr="00E955CB" w:rsidRDefault="003A1452" w:rsidP="003A145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E955CB">
                          <w:rPr>
                            <w:noProof/>
                            <w:sz w:val="28"/>
                          </w:rPr>
                          <w:t>__________</w:t>
                        </w:r>
                      </w:p>
                      <w:p w:rsidR="003A1452" w:rsidRPr="00E955CB" w:rsidRDefault="000B7F7B" w:rsidP="003A1452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t>П Р И К А З</w:t>
                        </w:r>
                        <w:r w:rsidR="003A1452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3A1452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3A1452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3A1452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3A1452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3A1452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3A1452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3A1452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</w:t>
                        </w:r>
                        <w:r>
                          <w:rPr>
                            <w:rFonts w:asciiTheme="minorHAnsi" w:hAnsiTheme="minorHAnsi"/>
                            <w:noProof/>
                            <w:sz w:val="28"/>
                          </w:rPr>
                          <w:t xml:space="preserve">            </w:t>
                        </w:r>
                        <w:r w:rsidR="003A1452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3A1452" w:rsidRPr="00E955CB" w:rsidRDefault="003A1452" w:rsidP="003A145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</w:rPr>
                          <w:t xml:space="preserve"> 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E955CB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3A1452" w:rsidRPr="00EF794F" w:rsidRDefault="003A1452" w:rsidP="003A145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A1452" w:rsidRPr="0075506D" w:rsidRDefault="003A1452" w:rsidP="003A1452">
      <w:pPr>
        <w:widowControl w:val="0"/>
        <w:jc w:val="center"/>
        <w:rPr>
          <w:b/>
          <w:sz w:val="24"/>
        </w:rPr>
      </w:pPr>
    </w:p>
    <w:p w:rsidR="003A1452" w:rsidRPr="0075506D" w:rsidRDefault="003A1452" w:rsidP="003A1452">
      <w:pPr>
        <w:widowControl w:val="0"/>
        <w:jc w:val="center"/>
        <w:rPr>
          <w:b/>
          <w:sz w:val="24"/>
        </w:rPr>
      </w:pPr>
    </w:p>
    <w:p w:rsidR="003A1452" w:rsidRPr="0075506D" w:rsidRDefault="003A1452" w:rsidP="003A1452">
      <w:pPr>
        <w:widowControl w:val="0"/>
        <w:jc w:val="center"/>
        <w:rPr>
          <w:b/>
          <w:sz w:val="24"/>
        </w:rPr>
      </w:pPr>
    </w:p>
    <w:p w:rsidR="003A1452" w:rsidRPr="0075506D" w:rsidRDefault="003A1452" w:rsidP="003A1452">
      <w:pPr>
        <w:widowControl w:val="0"/>
        <w:jc w:val="both"/>
        <w:rPr>
          <w:b/>
          <w:noProof/>
          <w:sz w:val="24"/>
        </w:rPr>
      </w:pPr>
    </w:p>
    <w:p w:rsidR="003A1452" w:rsidRPr="0075506D" w:rsidRDefault="003A1452" w:rsidP="003A1452">
      <w:pPr>
        <w:widowControl w:val="0"/>
        <w:jc w:val="center"/>
        <w:rPr>
          <w:b/>
          <w:noProof/>
          <w:color w:val="800000"/>
          <w:sz w:val="28"/>
        </w:rPr>
      </w:pPr>
    </w:p>
    <w:p w:rsidR="003A1452" w:rsidRPr="0075506D" w:rsidRDefault="003A1452" w:rsidP="003A1452">
      <w:pPr>
        <w:widowControl w:val="0"/>
        <w:jc w:val="center"/>
        <w:rPr>
          <w:b/>
          <w:noProof/>
          <w:sz w:val="28"/>
        </w:rPr>
      </w:pPr>
    </w:p>
    <w:p w:rsidR="003A1452" w:rsidRPr="0075506D" w:rsidRDefault="003A1452" w:rsidP="003A1452">
      <w:pPr>
        <w:widowControl w:val="0"/>
        <w:jc w:val="both"/>
        <w:rPr>
          <w:b/>
          <w:sz w:val="28"/>
        </w:rPr>
      </w:pPr>
      <w:r w:rsidRPr="0075506D">
        <w:rPr>
          <w:noProof/>
          <w:sz w:val="24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003D4D8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3A1452" w:rsidRPr="0075506D" w:rsidRDefault="003A1452" w:rsidP="003A1452">
      <w:pPr>
        <w:widowControl w:val="0"/>
        <w:jc w:val="both"/>
        <w:rPr>
          <w:sz w:val="28"/>
        </w:rPr>
      </w:pPr>
    </w:p>
    <w:p w:rsidR="003A1452" w:rsidRPr="0075506D" w:rsidRDefault="000B7F7B" w:rsidP="003A145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Об образовании рабочей группы </w:t>
      </w:r>
      <w:r w:rsidRPr="000B7F7B">
        <w:rPr>
          <w:b/>
          <w:sz w:val="28"/>
        </w:rPr>
        <w:t xml:space="preserve">по рассмотрению вопросов оптимизации </w:t>
      </w:r>
      <w:r w:rsidR="00987BCE">
        <w:rPr>
          <w:b/>
          <w:sz w:val="28"/>
        </w:rPr>
        <w:t>стоимости строительства</w:t>
      </w:r>
      <w:r w:rsidRPr="000B7F7B">
        <w:rPr>
          <w:b/>
          <w:sz w:val="28"/>
        </w:rPr>
        <w:t xml:space="preserve"> образовательных организаций</w:t>
      </w:r>
    </w:p>
    <w:p w:rsidR="000B7F7B" w:rsidRDefault="000B7F7B" w:rsidP="00D752BC">
      <w:pPr>
        <w:widowControl w:val="0"/>
        <w:ind w:firstLine="709"/>
        <w:jc w:val="both"/>
        <w:rPr>
          <w:sz w:val="28"/>
          <w:szCs w:val="28"/>
        </w:rPr>
      </w:pPr>
    </w:p>
    <w:p w:rsidR="000B7F7B" w:rsidRDefault="000B7F7B" w:rsidP="00D752BC">
      <w:pPr>
        <w:widowControl w:val="0"/>
        <w:ind w:firstLine="709"/>
        <w:jc w:val="both"/>
        <w:rPr>
          <w:sz w:val="28"/>
          <w:szCs w:val="28"/>
        </w:rPr>
      </w:pPr>
    </w:p>
    <w:p w:rsidR="002F5E75" w:rsidRPr="0075506D" w:rsidRDefault="007720A4" w:rsidP="00D752B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пункта 4 </w:t>
      </w:r>
      <w:r w:rsidR="001B0562">
        <w:rPr>
          <w:sz w:val="28"/>
          <w:szCs w:val="28"/>
        </w:rPr>
        <w:t>П</w:t>
      </w:r>
      <w:r>
        <w:rPr>
          <w:sz w:val="28"/>
          <w:szCs w:val="28"/>
        </w:rPr>
        <w:t xml:space="preserve">ротокола аппаратного совещания </w:t>
      </w:r>
      <w:r w:rsidR="000B7F7B">
        <w:rPr>
          <w:sz w:val="28"/>
          <w:szCs w:val="28"/>
        </w:rPr>
        <w:t xml:space="preserve">Министерства строительства, архитектуры и жилищно-коммунального хозяйства Республики Татарстан </w:t>
      </w:r>
      <w:r>
        <w:rPr>
          <w:sz w:val="28"/>
          <w:szCs w:val="28"/>
        </w:rPr>
        <w:t xml:space="preserve">от 25.09.2023 № АС-25, </w:t>
      </w:r>
      <w:r w:rsidR="00997698">
        <w:rPr>
          <w:sz w:val="28"/>
          <w:szCs w:val="28"/>
        </w:rPr>
        <w:t>в целях</w:t>
      </w:r>
      <w:r w:rsidR="002F5E75" w:rsidRPr="00756B93">
        <w:rPr>
          <w:sz w:val="28"/>
          <w:szCs w:val="28"/>
        </w:rPr>
        <w:t xml:space="preserve"> организации работы по </w:t>
      </w:r>
      <w:r w:rsidR="00756B93" w:rsidRPr="00756B93">
        <w:rPr>
          <w:sz w:val="28"/>
          <w:szCs w:val="28"/>
        </w:rPr>
        <w:t xml:space="preserve">рассмотрению вопросов оптимизации </w:t>
      </w:r>
      <w:r w:rsidR="00987BCE" w:rsidRPr="00987BCE">
        <w:rPr>
          <w:sz w:val="28"/>
          <w:szCs w:val="28"/>
        </w:rPr>
        <w:t xml:space="preserve">стоимости строительства </w:t>
      </w:r>
      <w:r w:rsidR="00756B93" w:rsidRPr="00756B93">
        <w:rPr>
          <w:sz w:val="28"/>
          <w:szCs w:val="28"/>
        </w:rPr>
        <w:t>образовательных организаций</w:t>
      </w:r>
      <w:r w:rsidR="00885145">
        <w:rPr>
          <w:sz w:val="28"/>
          <w:szCs w:val="28"/>
        </w:rPr>
        <w:t xml:space="preserve"> </w:t>
      </w:r>
      <w:r w:rsidR="00885145" w:rsidRPr="00885145">
        <w:rPr>
          <w:b/>
          <w:sz w:val="28"/>
          <w:szCs w:val="28"/>
        </w:rPr>
        <w:t>п р и к а з ы в а ю</w:t>
      </w:r>
      <w:r w:rsidR="002F5E75" w:rsidRPr="00756B93">
        <w:rPr>
          <w:sz w:val="28"/>
          <w:szCs w:val="28"/>
        </w:rPr>
        <w:t>:</w:t>
      </w:r>
    </w:p>
    <w:p w:rsidR="002F5E75" w:rsidRPr="0075506D" w:rsidRDefault="002F5E75" w:rsidP="00D752BC">
      <w:pPr>
        <w:widowControl w:val="0"/>
        <w:ind w:firstLine="709"/>
        <w:jc w:val="both"/>
        <w:rPr>
          <w:sz w:val="28"/>
          <w:szCs w:val="28"/>
        </w:rPr>
      </w:pPr>
    </w:p>
    <w:p w:rsidR="002A6200" w:rsidRPr="0075506D" w:rsidRDefault="002A6200" w:rsidP="00D752BC">
      <w:pPr>
        <w:widowControl w:val="0"/>
        <w:ind w:firstLine="709"/>
        <w:jc w:val="both"/>
        <w:rPr>
          <w:sz w:val="28"/>
          <w:szCs w:val="28"/>
        </w:rPr>
      </w:pPr>
      <w:r w:rsidRPr="0075506D">
        <w:rPr>
          <w:sz w:val="28"/>
          <w:szCs w:val="28"/>
        </w:rPr>
        <w:t xml:space="preserve">1. </w:t>
      </w:r>
      <w:r w:rsidR="000B7F7B">
        <w:rPr>
          <w:sz w:val="28"/>
          <w:szCs w:val="28"/>
        </w:rPr>
        <w:t>Образовать</w:t>
      </w:r>
      <w:r w:rsidRPr="0075506D">
        <w:rPr>
          <w:sz w:val="28"/>
          <w:szCs w:val="28"/>
        </w:rPr>
        <w:t xml:space="preserve"> рабочую группу </w:t>
      </w:r>
      <w:r w:rsidR="002F5E75" w:rsidRPr="0075506D">
        <w:rPr>
          <w:sz w:val="28"/>
          <w:szCs w:val="28"/>
        </w:rPr>
        <w:t xml:space="preserve">по </w:t>
      </w:r>
      <w:r w:rsidR="0003140A" w:rsidRPr="0075506D">
        <w:rPr>
          <w:sz w:val="28"/>
          <w:szCs w:val="28"/>
        </w:rPr>
        <w:t xml:space="preserve">рассмотрению вопросов оптимизации </w:t>
      </w:r>
      <w:r w:rsidR="00987BCE" w:rsidRPr="00987BCE">
        <w:rPr>
          <w:sz w:val="28"/>
          <w:szCs w:val="28"/>
        </w:rPr>
        <w:t xml:space="preserve">стоимости строительства </w:t>
      </w:r>
      <w:r w:rsidR="0003140A" w:rsidRPr="0075506D">
        <w:rPr>
          <w:sz w:val="28"/>
          <w:szCs w:val="28"/>
        </w:rPr>
        <w:t>образовательных организаций</w:t>
      </w:r>
      <w:r w:rsidR="002F5E75" w:rsidRPr="0075506D">
        <w:rPr>
          <w:sz w:val="28"/>
          <w:szCs w:val="28"/>
        </w:rPr>
        <w:t>.</w:t>
      </w:r>
    </w:p>
    <w:p w:rsidR="003A1452" w:rsidRDefault="002A6200" w:rsidP="00D752BC">
      <w:pPr>
        <w:widowControl w:val="0"/>
        <w:ind w:firstLine="709"/>
        <w:jc w:val="both"/>
        <w:rPr>
          <w:sz w:val="28"/>
          <w:szCs w:val="28"/>
        </w:rPr>
      </w:pPr>
      <w:r w:rsidRPr="0075506D">
        <w:rPr>
          <w:sz w:val="28"/>
          <w:szCs w:val="28"/>
        </w:rPr>
        <w:t>2. У</w:t>
      </w:r>
      <w:r w:rsidR="003A1452" w:rsidRPr="0075506D">
        <w:rPr>
          <w:sz w:val="28"/>
          <w:szCs w:val="28"/>
        </w:rPr>
        <w:t xml:space="preserve">твердить прилагаемый состав рабочей группы </w:t>
      </w:r>
      <w:r w:rsidR="002F5E75" w:rsidRPr="0075506D">
        <w:rPr>
          <w:sz w:val="28"/>
          <w:szCs w:val="28"/>
        </w:rPr>
        <w:t>п</w:t>
      </w:r>
      <w:r w:rsidR="0003140A" w:rsidRPr="0075506D">
        <w:rPr>
          <w:sz w:val="28"/>
          <w:szCs w:val="28"/>
        </w:rPr>
        <w:t>о</w:t>
      </w:r>
      <w:r w:rsidR="0003140A" w:rsidRPr="0075506D">
        <w:t xml:space="preserve"> </w:t>
      </w:r>
      <w:r w:rsidR="0003140A" w:rsidRPr="0075506D">
        <w:rPr>
          <w:sz w:val="28"/>
          <w:szCs w:val="28"/>
        </w:rPr>
        <w:t xml:space="preserve">рассмотрению вопросов оптимизации </w:t>
      </w:r>
      <w:r w:rsidR="00987BCE" w:rsidRPr="00987BCE">
        <w:rPr>
          <w:sz w:val="28"/>
          <w:szCs w:val="28"/>
        </w:rPr>
        <w:t xml:space="preserve">стоимости строительства </w:t>
      </w:r>
      <w:r w:rsidR="0003140A" w:rsidRPr="0075506D">
        <w:rPr>
          <w:sz w:val="28"/>
          <w:szCs w:val="28"/>
        </w:rPr>
        <w:t>образовательных организаций</w:t>
      </w:r>
      <w:r w:rsidR="007720A4">
        <w:rPr>
          <w:sz w:val="28"/>
          <w:szCs w:val="28"/>
        </w:rPr>
        <w:t>.</w:t>
      </w:r>
    </w:p>
    <w:p w:rsidR="000B7F7B" w:rsidRDefault="000B7F7B" w:rsidP="00D752B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B7F7B">
        <w:rPr>
          <w:sz w:val="28"/>
          <w:szCs w:val="28"/>
        </w:rPr>
        <w:t>Заведующей сектором взаимодействия со средствами массовой информации (</w:t>
      </w:r>
      <w:proofErr w:type="spellStart"/>
      <w:r w:rsidRPr="000B7F7B">
        <w:rPr>
          <w:sz w:val="28"/>
          <w:szCs w:val="28"/>
        </w:rPr>
        <w:t>Р.Ж.Зайнуллиной</w:t>
      </w:r>
      <w:proofErr w:type="spellEnd"/>
      <w:r w:rsidRPr="000B7F7B">
        <w:rPr>
          <w:sz w:val="28"/>
          <w:szCs w:val="28"/>
        </w:rPr>
        <w:t>) в целях реализации пунктов 30-3</w:t>
      </w:r>
      <w:r w:rsidR="00885145">
        <w:rPr>
          <w:sz w:val="28"/>
          <w:szCs w:val="28"/>
        </w:rPr>
        <w:t>2</w:t>
      </w:r>
      <w:r w:rsidRPr="000B7F7B">
        <w:rPr>
          <w:sz w:val="28"/>
          <w:szCs w:val="28"/>
        </w:rPr>
        <w:t xml:space="preserve"> Перечня информации о деятельности Кабинета Министров Республики Татарстан и исполнительных органов государственной власти Республики Татарстан, размещаемой в сети «Интернет», утвержденного постановлением Кабинета Министров Республики Татарстан от 31.12.2009 № 919, разместить в информационно-телекоммуникационной сет</w:t>
      </w:r>
      <w:r>
        <w:rPr>
          <w:sz w:val="28"/>
          <w:szCs w:val="28"/>
        </w:rPr>
        <w:t xml:space="preserve">и «Интернет» </w:t>
      </w:r>
      <w:r>
        <w:rPr>
          <w:sz w:val="28"/>
          <w:szCs w:val="28"/>
        </w:rPr>
        <w:tab/>
        <w:t xml:space="preserve">настоящий приказ </w:t>
      </w:r>
      <w:r w:rsidRPr="000B7F7B">
        <w:rPr>
          <w:sz w:val="28"/>
          <w:szCs w:val="28"/>
        </w:rPr>
        <w:t>в течение пяти рабочих дней после издания настоящего приказа.</w:t>
      </w:r>
    </w:p>
    <w:p w:rsidR="000B7F7B" w:rsidRPr="0075506D" w:rsidRDefault="000B7F7B" w:rsidP="00D752B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B7F7B">
        <w:rPr>
          <w:sz w:val="28"/>
          <w:szCs w:val="28"/>
        </w:rPr>
        <w:t>Начальнику юридического отдела (</w:t>
      </w:r>
      <w:proofErr w:type="spellStart"/>
      <w:r>
        <w:rPr>
          <w:sz w:val="28"/>
          <w:szCs w:val="28"/>
        </w:rPr>
        <w:t>Р.И.Кузьмину</w:t>
      </w:r>
      <w:proofErr w:type="spellEnd"/>
      <w:r w:rsidRPr="000B7F7B">
        <w:rPr>
          <w:sz w:val="28"/>
          <w:szCs w:val="28"/>
        </w:rPr>
        <w:t xml:space="preserve">) в целях реализации постановления Кабинета Министров Республики Татарстан от 24.09.2009 № 659 «О координационных (совещательных) органах Республики Татарстан» </w:t>
      </w:r>
      <w:r>
        <w:rPr>
          <w:sz w:val="28"/>
          <w:szCs w:val="28"/>
        </w:rPr>
        <w:t>обеспечить направление копии</w:t>
      </w:r>
      <w:r w:rsidRPr="000B7F7B">
        <w:rPr>
          <w:sz w:val="28"/>
          <w:szCs w:val="28"/>
        </w:rPr>
        <w:t xml:space="preserve"> приказа в Министерство экономики Республики Татарстан для включения в Реестр координационных (совещательных) органов Республики Татарстан в течение недели со дня издания настоящего приказа.</w:t>
      </w:r>
    </w:p>
    <w:p w:rsidR="002A6200" w:rsidRPr="0075506D" w:rsidRDefault="000B7F7B" w:rsidP="00D752B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6200" w:rsidRPr="0075506D">
        <w:rPr>
          <w:sz w:val="28"/>
          <w:szCs w:val="28"/>
        </w:rPr>
        <w:t>. Контроль за исполнением настоящего распоряжения оставляю за собой.</w:t>
      </w:r>
    </w:p>
    <w:p w:rsidR="003A1452" w:rsidRPr="0075506D" w:rsidRDefault="003A1452" w:rsidP="00D752BC">
      <w:pPr>
        <w:widowControl w:val="0"/>
        <w:ind w:firstLine="709"/>
        <w:jc w:val="both"/>
        <w:rPr>
          <w:sz w:val="28"/>
          <w:szCs w:val="28"/>
        </w:rPr>
      </w:pPr>
    </w:p>
    <w:p w:rsidR="002F5E75" w:rsidRPr="0075506D" w:rsidRDefault="002F5E75" w:rsidP="00D752BC">
      <w:pPr>
        <w:widowControl w:val="0"/>
        <w:ind w:firstLine="709"/>
        <w:jc w:val="both"/>
        <w:rPr>
          <w:sz w:val="28"/>
          <w:szCs w:val="28"/>
        </w:rPr>
      </w:pPr>
    </w:p>
    <w:p w:rsidR="003A1452" w:rsidRPr="0075506D" w:rsidRDefault="003A1452" w:rsidP="00D752BC">
      <w:pPr>
        <w:widowControl w:val="0"/>
        <w:ind w:firstLine="709"/>
        <w:jc w:val="both"/>
        <w:rPr>
          <w:sz w:val="28"/>
          <w:szCs w:val="28"/>
        </w:rPr>
      </w:pPr>
    </w:p>
    <w:p w:rsidR="003A1452" w:rsidRPr="0075506D" w:rsidRDefault="003A1452" w:rsidP="00862272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75506D">
        <w:rPr>
          <w:b/>
          <w:sz w:val="28"/>
          <w:szCs w:val="28"/>
        </w:rPr>
        <w:t>Министр                                                                                            М.М.Айзатуллин</w:t>
      </w:r>
    </w:p>
    <w:p w:rsidR="003A1452" w:rsidRPr="0075506D" w:rsidRDefault="003A1452" w:rsidP="003A1452">
      <w:pPr>
        <w:jc w:val="both"/>
        <w:rPr>
          <w:sz w:val="28"/>
          <w:szCs w:val="28"/>
        </w:rPr>
      </w:pPr>
    </w:p>
    <w:p w:rsidR="007720A4" w:rsidRDefault="00D752BC" w:rsidP="00D752BC">
      <w:pPr>
        <w:widowControl w:val="0"/>
        <w:ind w:left="5954"/>
        <w:rPr>
          <w:sz w:val="24"/>
          <w:szCs w:val="28"/>
        </w:rPr>
      </w:pPr>
      <w:r w:rsidRPr="0075506D">
        <w:rPr>
          <w:sz w:val="24"/>
          <w:szCs w:val="28"/>
        </w:rPr>
        <w:lastRenderedPageBreak/>
        <w:t xml:space="preserve">Утвержден </w:t>
      </w:r>
    </w:p>
    <w:p w:rsidR="003A1452" w:rsidRPr="0075506D" w:rsidRDefault="000B7F7B" w:rsidP="00D752BC">
      <w:pPr>
        <w:widowControl w:val="0"/>
        <w:ind w:left="5954"/>
        <w:rPr>
          <w:sz w:val="24"/>
          <w:szCs w:val="28"/>
        </w:rPr>
      </w:pPr>
      <w:r>
        <w:rPr>
          <w:sz w:val="24"/>
          <w:szCs w:val="28"/>
        </w:rPr>
        <w:t>приказо</w:t>
      </w:r>
      <w:r w:rsidR="00D752BC" w:rsidRPr="0075506D">
        <w:rPr>
          <w:sz w:val="24"/>
          <w:szCs w:val="28"/>
        </w:rPr>
        <w:t>м</w:t>
      </w:r>
      <w:r w:rsidR="003A1452" w:rsidRPr="0075506D">
        <w:rPr>
          <w:sz w:val="24"/>
          <w:szCs w:val="28"/>
        </w:rPr>
        <w:t xml:space="preserve"> Министерства строительства, архитектуры и жилищно-коммунального хозяйства Республики Татарстан </w:t>
      </w:r>
    </w:p>
    <w:p w:rsidR="003A1452" w:rsidRPr="0075506D" w:rsidRDefault="003A1452" w:rsidP="00D752BC">
      <w:pPr>
        <w:widowControl w:val="0"/>
        <w:ind w:left="5954"/>
        <w:rPr>
          <w:sz w:val="24"/>
          <w:szCs w:val="28"/>
        </w:rPr>
      </w:pPr>
      <w:r w:rsidRPr="0075506D">
        <w:rPr>
          <w:sz w:val="24"/>
          <w:szCs w:val="28"/>
        </w:rPr>
        <w:t xml:space="preserve">от </w:t>
      </w:r>
      <w:r w:rsidR="00D752BC" w:rsidRPr="0075506D">
        <w:rPr>
          <w:sz w:val="24"/>
          <w:szCs w:val="28"/>
        </w:rPr>
        <w:t>«___</w:t>
      </w:r>
      <w:proofErr w:type="gramStart"/>
      <w:r w:rsidR="00D752BC" w:rsidRPr="0075506D">
        <w:rPr>
          <w:sz w:val="24"/>
          <w:szCs w:val="28"/>
        </w:rPr>
        <w:t>_»_</w:t>
      </w:r>
      <w:proofErr w:type="gramEnd"/>
      <w:r w:rsidR="00D752BC" w:rsidRPr="0075506D">
        <w:rPr>
          <w:sz w:val="24"/>
          <w:szCs w:val="28"/>
        </w:rPr>
        <w:t>____20___г. №________</w:t>
      </w:r>
      <w:r w:rsidRPr="0075506D">
        <w:rPr>
          <w:sz w:val="24"/>
          <w:szCs w:val="28"/>
        </w:rPr>
        <w:t xml:space="preserve">  </w:t>
      </w:r>
    </w:p>
    <w:p w:rsidR="000E208B" w:rsidRPr="0075506D" w:rsidRDefault="000E208B" w:rsidP="000E208B">
      <w:pPr>
        <w:widowControl w:val="0"/>
        <w:ind w:left="5670"/>
        <w:rPr>
          <w:sz w:val="28"/>
          <w:szCs w:val="28"/>
        </w:rPr>
      </w:pPr>
    </w:p>
    <w:p w:rsidR="000E208B" w:rsidRPr="0075506D" w:rsidRDefault="000E208B" w:rsidP="000E208B">
      <w:pPr>
        <w:widowControl w:val="0"/>
        <w:jc w:val="center"/>
        <w:rPr>
          <w:sz w:val="28"/>
          <w:szCs w:val="28"/>
        </w:rPr>
      </w:pPr>
    </w:p>
    <w:p w:rsidR="002F5E75" w:rsidRPr="0075506D" w:rsidRDefault="009E1881" w:rsidP="000E208B">
      <w:pPr>
        <w:jc w:val="center"/>
        <w:rPr>
          <w:sz w:val="28"/>
          <w:szCs w:val="28"/>
        </w:rPr>
      </w:pPr>
      <w:r w:rsidRPr="0075506D">
        <w:rPr>
          <w:sz w:val="28"/>
          <w:szCs w:val="28"/>
        </w:rPr>
        <w:t xml:space="preserve">Состав рабочей группы </w:t>
      </w:r>
      <w:r w:rsidR="002A6200" w:rsidRPr="0075506D">
        <w:rPr>
          <w:sz w:val="28"/>
          <w:szCs w:val="28"/>
        </w:rPr>
        <w:t xml:space="preserve">по </w:t>
      </w:r>
      <w:r w:rsidR="0003140A" w:rsidRPr="0075506D">
        <w:rPr>
          <w:sz w:val="28"/>
          <w:szCs w:val="28"/>
        </w:rPr>
        <w:t xml:space="preserve">рассмотрению вопросов оптимизации </w:t>
      </w:r>
      <w:r w:rsidR="00987BCE" w:rsidRPr="00987BCE">
        <w:rPr>
          <w:sz w:val="28"/>
          <w:szCs w:val="28"/>
        </w:rPr>
        <w:t xml:space="preserve">стоимости строительства </w:t>
      </w:r>
      <w:r w:rsidR="0003140A" w:rsidRPr="0075506D">
        <w:rPr>
          <w:sz w:val="28"/>
          <w:szCs w:val="28"/>
        </w:rPr>
        <w:t>образовательных организаций</w:t>
      </w:r>
    </w:p>
    <w:p w:rsidR="002F5E75" w:rsidRPr="0075506D" w:rsidRDefault="002F5E75" w:rsidP="000E208B">
      <w:pPr>
        <w:jc w:val="center"/>
        <w:rPr>
          <w:sz w:val="28"/>
          <w:szCs w:val="28"/>
        </w:rPr>
      </w:pPr>
    </w:p>
    <w:p w:rsidR="009E1881" w:rsidRPr="0075506D" w:rsidRDefault="009E1881" w:rsidP="000E208B">
      <w:pPr>
        <w:jc w:val="center"/>
        <w:rPr>
          <w:sz w:val="28"/>
          <w:szCs w:val="28"/>
        </w:rPr>
      </w:pPr>
    </w:p>
    <w:tbl>
      <w:tblPr>
        <w:tblStyle w:val="ac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6425"/>
      </w:tblGrid>
      <w:tr w:rsidR="003A1452" w:rsidRPr="0075506D" w:rsidTr="0075506D">
        <w:tc>
          <w:tcPr>
            <w:tcW w:w="3356" w:type="dxa"/>
          </w:tcPr>
          <w:p w:rsidR="003A1452" w:rsidRPr="0075506D" w:rsidRDefault="003A1452" w:rsidP="003A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 xml:space="preserve">Кудряшев </w:t>
            </w:r>
          </w:p>
          <w:p w:rsidR="003A1452" w:rsidRPr="0075506D" w:rsidRDefault="003A1452" w:rsidP="003A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  <w:p w:rsidR="003A1452" w:rsidRPr="0075506D" w:rsidRDefault="003A1452" w:rsidP="003A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</w:tcPr>
          <w:p w:rsidR="003A1452" w:rsidRPr="0075506D" w:rsidRDefault="003A1452" w:rsidP="003A1452">
            <w:pPr>
              <w:tabs>
                <w:tab w:val="left" w:pos="0"/>
                <w:tab w:val="left" w:pos="480"/>
                <w:tab w:val="left" w:pos="8730"/>
              </w:tabs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министра, председател</w:t>
            </w:r>
            <w:r w:rsidR="00F84105" w:rsidRPr="007550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7550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рабочей группы</w:t>
            </w:r>
          </w:p>
          <w:p w:rsidR="003A1452" w:rsidRPr="0075506D" w:rsidRDefault="003A1452" w:rsidP="00210E66">
            <w:pPr>
              <w:tabs>
                <w:tab w:val="left" w:pos="0"/>
                <w:tab w:val="left" w:pos="480"/>
                <w:tab w:val="left" w:pos="8730"/>
              </w:tabs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3C6" w:rsidRPr="0075506D" w:rsidTr="0075506D">
        <w:tc>
          <w:tcPr>
            <w:tcW w:w="3356" w:type="dxa"/>
          </w:tcPr>
          <w:p w:rsidR="009F03C6" w:rsidRPr="0075506D" w:rsidRDefault="00F84105" w:rsidP="003A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Шишикин</w:t>
            </w:r>
            <w:proofErr w:type="spellEnd"/>
          </w:p>
          <w:p w:rsidR="00F84105" w:rsidRPr="0075506D" w:rsidRDefault="00F84105" w:rsidP="003A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Александр Борисович</w:t>
            </w:r>
          </w:p>
        </w:tc>
        <w:tc>
          <w:tcPr>
            <w:tcW w:w="6425" w:type="dxa"/>
          </w:tcPr>
          <w:p w:rsidR="009F03C6" w:rsidRPr="0075506D" w:rsidRDefault="00F84105" w:rsidP="009F03C6">
            <w:pPr>
              <w:tabs>
                <w:tab w:val="left" w:pos="0"/>
                <w:tab w:val="left" w:pos="480"/>
                <w:tab w:val="left" w:pos="8730"/>
              </w:tabs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</w:t>
            </w:r>
            <w:r w:rsidR="009F03C6" w:rsidRPr="0075506D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рабочей группы</w:t>
            </w:r>
          </w:p>
          <w:p w:rsidR="009F03C6" w:rsidRPr="0075506D" w:rsidRDefault="009F03C6" w:rsidP="003A1452">
            <w:pPr>
              <w:tabs>
                <w:tab w:val="left" w:pos="0"/>
                <w:tab w:val="left" w:pos="480"/>
                <w:tab w:val="left" w:pos="8730"/>
              </w:tabs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CCF" w:rsidRPr="0075506D" w:rsidTr="0075506D">
        <w:tc>
          <w:tcPr>
            <w:tcW w:w="3356" w:type="dxa"/>
          </w:tcPr>
          <w:p w:rsidR="00A72CCF" w:rsidRPr="0075506D" w:rsidRDefault="00A72CCF" w:rsidP="003A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 xml:space="preserve">Шагимарданова </w:t>
            </w:r>
          </w:p>
          <w:p w:rsidR="00A72CCF" w:rsidRPr="0075506D" w:rsidRDefault="00A72CCF" w:rsidP="003A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Регина Ирековна</w:t>
            </w:r>
          </w:p>
          <w:p w:rsidR="00A72CCF" w:rsidRPr="0075506D" w:rsidRDefault="00A72CCF" w:rsidP="003A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</w:tcPr>
          <w:p w:rsidR="00A72CCF" w:rsidRPr="0075506D" w:rsidRDefault="00A72CCF" w:rsidP="009F03C6">
            <w:pPr>
              <w:tabs>
                <w:tab w:val="left" w:pos="0"/>
                <w:tab w:val="left" w:pos="480"/>
                <w:tab w:val="left" w:pos="8730"/>
              </w:tabs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ведущий советник отдела архитектуры и проектирования управления архитектуры и градостроительства, секретарь рабочей группы</w:t>
            </w:r>
          </w:p>
        </w:tc>
      </w:tr>
      <w:tr w:rsidR="009E1881" w:rsidRPr="0075506D" w:rsidTr="0075506D">
        <w:tc>
          <w:tcPr>
            <w:tcW w:w="3356" w:type="dxa"/>
          </w:tcPr>
          <w:p w:rsidR="00A72CCF" w:rsidRPr="0075506D" w:rsidRDefault="00A72CCF" w:rsidP="009E1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CCF" w:rsidRPr="0075506D" w:rsidRDefault="00A72CCF" w:rsidP="009E1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81" w:rsidRPr="0075506D" w:rsidRDefault="00210E66" w:rsidP="009E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:rsidR="00210E66" w:rsidRPr="0075506D" w:rsidRDefault="00210E66" w:rsidP="009E1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</w:tcPr>
          <w:p w:rsidR="009E1881" w:rsidRPr="0075506D" w:rsidRDefault="009E1881" w:rsidP="009E1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81" w:rsidRPr="0075506D" w:rsidTr="0075506D">
        <w:tc>
          <w:tcPr>
            <w:tcW w:w="3356" w:type="dxa"/>
          </w:tcPr>
          <w:p w:rsidR="009E1881" w:rsidRPr="0075506D" w:rsidRDefault="00F84105" w:rsidP="00A54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  <w:p w:rsidR="00F84105" w:rsidRPr="0075506D" w:rsidRDefault="00F84105" w:rsidP="00A54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  <w:p w:rsidR="00210E66" w:rsidRPr="0075506D" w:rsidRDefault="00210E66" w:rsidP="009E1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</w:tcPr>
          <w:p w:rsidR="00A54474" w:rsidRPr="0075506D" w:rsidRDefault="00A54474" w:rsidP="00A544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F84105" w:rsidRPr="0075506D">
              <w:rPr>
                <w:rFonts w:ascii="Times New Roman" w:hAnsi="Times New Roman" w:cs="Times New Roman"/>
                <w:sz w:val="28"/>
                <w:szCs w:val="28"/>
              </w:rPr>
              <w:t>управления экспертизы ГАУ «Управление государственной экспертизы и ценообразования Республики Татарстан по строительству и архитектуре»</w:t>
            </w:r>
          </w:p>
          <w:p w:rsidR="009E1881" w:rsidRPr="0075506D" w:rsidRDefault="009E1881" w:rsidP="009E1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06D" w:rsidRPr="0075506D" w:rsidTr="0075506D">
        <w:tc>
          <w:tcPr>
            <w:tcW w:w="3356" w:type="dxa"/>
          </w:tcPr>
          <w:p w:rsidR="0075506D" w:rsidRPr="0075506D" w:rsidRDefault="0075506D" w:rsidP="00A54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 xml:space="preserve">Луценко </w:t>
            </w:r>
          </w:p>
          <w:p w:rsidR="0075506D" w:rsidRPr="0075506D" w:rsidRDefault="0075506D" w:rsidP="00A54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6425" w:type="dxa"/>
          </w:tcPr>
          <w:p w:rsidR="0075506D" w:rsidRPr="0075506D" w:rsidRDefault="0075506D" w:rsidP="00A54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главный инженер ГУП «Татинвестгражданпроект» (по согласованию)</w:t>
            </w:r>
          </w:p>
          <w:p w:rsidR="0075506D" w:rsidRPr="0075506D" w:rsidRDefault="0075506D" w:rsidP="00A54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06D" w:rsidRPr="0075506D" w:rsidTr="0075506D">
        <w:tc>
          <w:tcPr>
            <w:tcW w:w="3356" w:type="dxa"/>
          </w:tcPr>
          <w:p w:rsidR="0075506D" w:rsidRPr="0075506D" w:rsidRDefault="0075506D" w:rsidP="00A54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Муллаяров</w:t>
            </w:r>
            <w:proofErr w:type="spellEnd"/>
            <w:r w:rsidRPr="0075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506D" w:rsidRPr="0075506D" w:rsidRDefault="0075506D" w:rsidP="00A54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Эмиль Альбертович</w:t>
            </w:r>
          </w:p>
          <w:p w:rsidR="0075506D" w:rsidRPr="0075506D" w:rsidRDefault="0075506D" w:rsidP="00A54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</w:tcPr>
          <w:p w:rsidR="0075506D" w:rsidRPr="0075506D" w:rsidRDefault="0075506D" w:rsidP="00755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начальник АПМ-9</w:t>
            </w:r>
          </w:p>
          <w:p w:rsidR="0075506D" w:rsidRPr="0075506D" w:rsidRDefault="0075506D" w:rsidP="00755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ГУП «Татинвестгражданпроект» (по согласованию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5506D" w:rsidRPr="0075506D" w:rsidTr="0075506D">
        <w:tc>
          <w:tcPr>
            <w:tcW w:w="3356" w:type="dxa"/>
          </w:tcPr>
          <w:p w:rsidR="0075506D" w:rsidRPr="0075506D" w:rsidRDefault="0075506D" w:rsidP="00A54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 xml:space="preserve">Руденко </w:t>
            </w:r>
          </w:p>
          <w:p w:rsidR="0075506D" w:rsidRPr="0075506D" w:rsidRDefault="0075506D" w:rsidP="00A54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Григорий Валерьевич</w:t>
            </w:r>
          </w:p>
        </w:tc>
        <w:tc>
          <w:tcPr>
            <w:tcW w:w="6425" w:type="dxa"/>
          </w:tcPr>
          <w:p w:rsidR="0075506D" w:rsidRDefault="0075506D" w:rsidP="00A54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начальник АПМ-2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506D" w:rsidRPr="0075506D" w:rsidRDefault="0075506D" w:rsidP="00A54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ГУП </w:t>
            </w: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«Татинвестгражданпроект» (по согласованию)</w:t>
            </w:r>
          </w:p>
          <w:p w:rsidR="0075506D" w:rsidRPr="0075506D" w:rsidRDefault="0075506D" w:rsidP="00A54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06D" w:rsidRPr="0075506D" w:rsidTr="0075506D">
        <w:tc>
          <w:tcPr>
            <w:tcW w:w="3356" w:type="dxa"/>
          </w:tcPr>
          <w:p w:rsidR="0075506D" w:rsidRPr="0075506D" w:rsidRDefault="0075506D" w:rsidP="00A54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Рюхов</w:t>
            </w:r>
            <w:proofErr w:type="spellEnd"/>
            <w:r w:rsidRPr="0075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506D" w:rsidRPr="0075506D" w:rsidRDefault="0075506D" w:rsidP="00A54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6425" w:type="dxa"/>
          </w:tcPr>
          <w:p w:rsidR="0075506D" w:rsidRPr="0075506D" w:rsidRDefault="0075506D" w:rsidP="00755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управляющий делами Министерства образования и науки Республики Татарстан (по согласованию)</w:t>
            </w:r>
          </w:p>
          <w:p w:rsidR="0075506D" w:rsidRPr="0075506D" w:rsidRDefault="0075506D" w:rsidP="00755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A19" w:rsidRPr="0075506D" w:rsidTr="0075506D">
        <w:tc>
          <w:tcPr>
            <w:tcW w:w="3356" w:type="dxa"/>
          </w:tcPr>
          <w:p w:rsidR="00DE0A19" w:rsidRPr="0075506D" w:rsidRDefault="00DE0A19" w:rsidP="009E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Серазетдинова</w:t>
            </w:r>
            <w:proofErr w:type="spellEnd"/>
            <w:r w:rsidRPr="0075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0A19" w:rsidRPr="0075506D" w:rsidRDefault="00DE0A19" w:rsidP="009E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Людмила Владимировна</w:t>
            </w:r>
          </w:p>
        </w:tc>
        <w:tc>
          <w:tcPr>
            <w:tcW w:w="6425" w:type="dxa"/>
          </w:tcPr>
          <w:p w:rsidR="00DE0A19" w:rsidRPr="0075506D" w:rsidRDefault="00DE0A19" w:rsidP="00DE0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архитектуры и проектирования </w:t>
            </w:r>
            <w:r w:rsidR="00D752BC" w:rsidRPr="0075506D">
              <w:rPr>
                <w:rFonts w:ascii="Times New Roman" w:hAnsi="Times New Roman" w:cs="Times New Roman"/>
                <w:sz w:val="28"/>
                <w:szCs w:val="28"/>
              </w:rPr>
              <w:t>управления архитектуры и градостроительства</w:t>
            </w:r>
          </w:p>
          <w:p w:rsidR="00DE0A19" w:rsidRPr="0075506D" w:rsidRDefault="00DE0A19" w:rsidP="00DE0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012" w:rsidRPr="0075506D" w:rsidTr="0075506D">
        <w:tc>
          <w:tcPr>
            <w:tcW w:w="3356" w:type="dxa"/>
          </w:tcPr>
          <w:p w:rsidR="00550012" w:rsidRPr="0075506D" w:rsidRDefault="00550012" w:rsidP="009E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Фомичева</w:t>
            </w:r>
          </w:p>
          <w:p w:rsidR="00550012" w:rsidRPr="0075506D" w:rsidRDefault="00550012" w:rsidP="009E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Гузалия</w:t>
            </w:r>
            <w:proofErr w:type="spellEnd"/>
            <w:r w:rsidRPr="0075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Баграмовна</w:t>
            </w:r>
            <w:proofErr w:type="spellEnd"/>
          </w:p>
        </w:tc>
        <w:tc>
          <w:tcPr>
            <w:tcW w:w="6425" w:type="dxa"/>
          </w:tcPr>
          <w:p w:rsidR="00550012" w:rsidRPr="0075506D" w:rsidRDefault="00550012" w:rsidP="00DE0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начальник отдела надзора по гигиене детей и подростков</w:t>
            </w:r>
            <w:r w:rsidRPr="0075506D">
              <w:rPr>
                <w:rFonts w:ascii="Times New Roman" w:hAnsi="Times New Roman" w:cs="Times New Roman"/>
              </w:rPr>
              <w:t xml:space="preserve"> </w:t>
            </w: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по надзору в сфере защиты прав потребителей и благополучия человека по Республике Татарстан (по согласованию)</w:t>
            </w:r>
          </w:p>
          <w:p w:rsidR="0075506D" w:rsidRPr="0075506D" w:rsidRDefault="0075506D" w:rsidP="00DE0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06D" w:rsidRPr="0075506D" w:rsidTr="0075506D">
        <w:tc>
          <w:tcPr>
            <w:tcW w:w="3356" w:type="dxa"/>
          </w:tcPr>
          <w:p w:rsidR="0075506D" w:rsidRPr="0075506D" w:rsidRDefault="0075506D" w:rsidP="009E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Хисамов</w:t>
            </w:r>
            <w:proofErr w:type="spellEnd"/>
            <w:r w:rsidRPr="0075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506D" w:rsidRPr="0075506D" w:rsidRDefault="0075506D" w:rsidP="009E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Рамис Габдуллович</w:t>
            </w:r>
          </w:p>
        </w:tc>
        <w:tc>
          <w:tcPr>
            <w:tcW w:w="6425" w:type="dxa"/>
          </w:tcPr>
          <w:p w:rsidR="0075506D" w:rsidRPr="0075506D" w:rsidRDefault="0075506D" w:rsidP="00755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5506D">
              <w:rPr>
                <w:rFonts w:ascii="Times New Roman" w:hAnsi="Times New Roman" w:cs="Times New Roman"/>
                <w:sz w:val="28"/>
                <w:szCs w:val="28"/>
              </w:rPr>
              <w:t>лавный специалист отдела сопровождения проектно-изыскательских работ проектного управления ГКУ «Главное инвестиционно-строительное управление Республики Татарстан»</w:t>
            </w:r>
          </w:p>
        </w:tc>
      </w:tr>
    </w:tbl>
    <w:p w:rsidR="009E1881" w:rsidRPr="0075506D" w:rsidRDefault="009E1881" w:rsidP="009E1881">
      <w:pPr>
        <w:rPr>
          <w:sz w:val="28"/>
          <w:szCs w:val="28"/>
        </w:rPr>
      </w:pPr>
    </w:p>
    <w:sectPr w:rsidR="009E1881" w:rsidRPr="0075506D" w:rsidSect="00A91DD4">
      <w:headerReference w:type="default" r:id="rId10"/>
      <w:pgSz w:w="11906" w:h="16838"/>
      <w:pgMar w:top="1134" w:right="1134" w:bottom="851" w:left="113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5EE" w:rsidRDefault="004A65EE">
      <w:r>
        <w:separator/>
      </w:r>
    </w:p>
  </w:endnote>
  <w:endnote w:type="continuationSeparator" w:id="0">
    <w:p w:rsidR="004A65EE" w:rsidRDefault="004A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5EE" w:rsidRDefault="004A65EE">
      <w:r>
        <w:separator/>
      </w:r>
    </w:p>
  </w:footnote>
  <w:footnote w:type="continuationSeparator" w:id="0">
    <w:p w:rsidR="004A65EE" w:rsidRDefault="004A6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9D" w:rsidRDefault="00BC099D">
    <w:pPr>
      <w:pStyle w:val="a3"/>
      <w:jc w:val="center"/>
    </w:pPr>
  </w:p>
  <w:p w:rsidR="00BC099D" w:rsidRDefault="00BC09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56A22"/>
    <w:multiLevelType w:val="hybridMultilevel"/>
    <w:tmpl w:val="68B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56B92"/>
    <w:multiLevelType w:val="hybridMultilevel"/>
    <w:tmpl w:val="70D403AC"/>
    <w:lvl w:ilvl="0" w:tplc="EE20D2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B4622"/>
    <w:multiLevelType w:val="hybridMultilevel"/>
    <w:tmpl w:val="D6C289A4"/>
    <w:lvl w:ilvl="0" w:tplc="8F3688CE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CF127C0"/>
    <w:multiLevelType w:val="hybridMultilevel"/>
    <w:tmpl w:val="55CCDA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F8"/>
    <w:rsid w:val="0000037B"/>
    <w:rsid w:val="0000080D"/>
    <w:rsid w:val="000034F4"/>
    <w:rsid w:val="0000469A"/>
    <w:rsid w:val="000057C3"/>
    <w:rsid w:val="00006A09"/>
    <w:rsid w:val="00006BFD"/>
    <w:rsid w:val="00006FD6"/>
    <w:rsid w:val="000108C2"/>
    <w:rsid w:val="00021044"/>
    <w:rsid w:val="0003140A"/>
    <w:rsid w:val="0003466A"/>
    <w:rsid w:val="0003554C"/>
    <w:rsid w:val="00051CD7"/>
    <w:rsid w:val="00057354"/>
    <w:rsid w:val="0005752D"/>
    <w:rsid w:val="00061DF9"/>
    <w:rsid w:val="00074D1E"/>
    <w:rsid w:val="00081782"/>
    <w:rsid w:val="00084DB4"/>
    <w:rsid w:val="0008664C"/>
    <w:rsid w:val="000870E6"/>
    <w:rsid w:val="0008762A"/>
    <w:rsid w:val="00093CA9"/>
    <w:rsid w:val="000A218D"/>
    <w:rsid w:val="000A35A5"/>
    <w:rsid w:val="000A5B84"/>
    <w:rsid w:val="000B1577"/>
    <w:rsid w:val="000B7F7B"/>
    <w:rsid w:val="000C2777"/>
    <w:rsid w:val="000C2835"/>
    <w:rsid w:val="000C4B4D"/>
    <w:rsid w:val="000D120D"/>
    <w:rsid w:val="000D2151"/>
    <w:rsid w:val="000D3849"/>
    <w:rsid w:val="000D551C"/>
    <w:rsid w:val="000E208B"/>
    <w:rsid w:val="000E28CF"/>
    <w:rsid w:val="000E5CF2"/>
    <w:rsid w:val="000E613F"/>
    <w:rsid w:val="000F2FD9"/>
    <w:rsid w:val="000F5046"/>
    <w:rsid w:val="000F79AC"/>
    <w:rsid w:val="00112D4D"/>
    <w:rsid w:val="00115579"/>
    <w:rsid w:val="00125AD5"/>
    <w:rsid w:val="00126CDC"/>
    <w:rsid w:val="001313B5"/>
    <w:rsid w:val="00131AEF"/>
    <w:rsid w:val="00132111"/>
    <w:rsid w:val="00133B40"/>
    <w:rsid w:val="00143765"/>
    <w:rsid w:val="00143E49"/>
    <w:rsid w:val="001446E6"/>
    <w:rsid w:val="00145E87"/>
    <w:rsid w:val="00156434"/>
    <w:rsid w:val="00161D0F"/>
    <w:rsid w:val="00162956"/>
    <w:rsid w:val="001701BC"/>
    <w:rsid w:val="00170D27"/>
    <w:rsid w:val="001750AD"/>
    <w:rsid w:val="00184496"/>
    <w:rsid w:val="001862B2"/>
    <w:rsid w:val="001925F4"/>
    <w:rsid w:val="001A50E8"/>
    <w:rsid w:val="001B016C"/>
    <w:rsid w:val="001B0562"/>
    <w:rsid w:val="001B25A8"/>
    <w:rsid w:val="001C2A38"/>
    <w:rsid w:val="001C4EBB"/>
    <w:rsid w:val="001C60BC"/>
    <w:rsid w:val="001C7DF5"/>
    <w:rsid w:val="001D253B"/>
    <w:rsid w:val="001D50FF"/>
    <w:rsid w:val="001D65E3"/>
    <w:rsid w:val="001D6C47"/>
    <w:rsid w:val="001E17FF"/>
    <w:rsid w:val="001E435F"/>
    <w:rsid w:val="001F2B8B"/>
    <w:rsid w:val="001F7781"/>
    <w:rsid w:val="00210E66"/>
    <w:rsid w:val="0021472F"/>
    <w:rsid w:val="00215952"/>
    <w:rsid w:val="00217092"/>
    <w:rsid w:val="00217AF5"/>
    <w:rsid w:val="00224390"/>
    <w:rsid w:val="00230EDB"/>
    <w:rsid w:val="00237B18"/>
    <w:rsid w:val="00242241"/>
    <w:rsid w:val="00245212"/>
    <w:rsid w:val="002463C9"/>
    <w:rsid w:val="00247688"/>
    <w:rsid w:val="00256CB5"/>
    <w:rsid w:val="00261D9D"/>
    <w:rsid w:val="0026599E"/>
    <w:rsid w:val="00267095"/>
    <w:rsid w:val="00270E02"/>
    <w:rsid w:val="002731CE"/>
    <w:rsid w:val="002779FB"/>
    <w:rsid w:val="00282972"/>
    <w:rsid w:val="00286D3A"/>
    <w:rsid w:val="002910A4"/>
    <w:rsid w:val="002915B7"/>
    <w:rsid w:val="0029386E"/>
    <w:rsid w:val="0029699B"/>
    <w:rsid w:val="00296EDF"/>
    <w:rsid w:val="002A38B6"/>
    <w:rsid w:val="002A6200"/>
    <w:rsid w:val="002A67EE"/>
    <w:rsid w:val="002B1666"/>
    <w:rsid w:val="002B30DB"/>
    <w:rsid w:val="002C6C85"/>
    <w:rsid w:val="002C77F1"/>
    <w:rsid w:val="002E1848"/>
    <w:rsid w:val="002E4431"/>
    <w:rsid w:val="002F15C3"/>
    <w:rsid w:val="002F5E75"/>
    <w:rsid w:val="003017C5"/>
    <w:rsid w:val="00303251"/>
    <w:rsid w:val="0031114C"/>
    <w:rsid w:val="003156AB"/>
    <w:rsid w:val="0032084C"/>
    <w:rsid w:val="0032557E"/>
    <w:rsid w:val="003265AA"/>
    <w:rsid w:val="00340035"/>
    <w:rsid w:val="0034357D"/>
    <w:rsid w:val="0034357E"/>
    <w:rsid w:val="00346955"/>
    <w:rsid w:val="00355153"/>
    <w:rsid w:val="0037039C"/>
    <w:rsid w:val="00371B86"/>
    <w:rsid w:val="003848C6"/>
    <w:rsid w:val="00384EBC"/>
    <w:rsid w:val="003862FF"/>
    <w:rsid w:val="00392F0D"/>
    <w:rsid w:val="00393AE5"/>
    <w:rsid w:val="0039584F"/>
    <w:rsid w:val="003A081A"/>
    <w:rsid w:val="003A1452"/>
    <w:rsid w:val="003B2E43"/>
    <w:rsid w:val="003C6363"/>
    <w:rsid w:val="003C7773"/>
    <w:rsid w:val="003C7C36"/>
    <w:rsid w:val="003D07B3"/>
    <w:rsid w:val="003D0C4E"/>
    <w:rsid w:val="003D1E55"/>
    <w:rsid w:val="003D2B10"/>
    <w:rsid w:val="003D2BF1"/>
    <w:rsid w:val="003D641E"/>
    <w:rsid w:val="003E0711"/>
    <w:rsid w:val="003E25C4"/>
    <w:rsid w:val="003E6CDE"/>
    <w:rsid w:val="003F3A2E"/>
    <w:rsid w:val="003F4D50"/>
    <w:rsid w:val="003F6140"/>
    <w:rsid w:val="00400D34"/>
    <w:rsid w:val="00404CB6"/>
    <w:rsid w:val="00405BE5"/>
    <w:rsid w:val="00411AB3"/>
    <w:rsid w:val="00412D30"/>
    <w:rsid w:val="004130C7"/>
    <w:rsid w:val="004152F7"/>
    <w:rsid w:val="0042235C"/>
    <w:rsid w:val="004263E3"/>
    <w:rsid w:val="004347B3"/>
    <w:rsid w:val="00435760"/>
    <w:rsid w:val="00440A02"/>
    <w:rsid w:val="00441F64"/>
    <w:rsid w:val="004434F8"/>
    <w:rsid w:val="0046530F"/>
    <w:rsid w:val="00465998"/>
    <w:rsid w:val="004737CB"/>
    <w:rsid w:val="00476F07"/>
    <w:rsid w:val="00477809"/>
    <w:rsid w:val="0047782D"/>
    <w:rsid w:val="0048346B"/>
    <w:rsid w:val="00493EA1"/>
    <w:rsid w:val="00494019"/>
    <w:rsid w:val="004940AB"/>
    <w:rsid w:val="00496EBC"/>
    <w:rsid w:val="004A0D6A"/>
    <w:rsid w:val="004A12CB"/>
    <w:rsid w:val="004A2338"/>
    <w:rsid w:val="004A427C"/>
    <w:rsid w:val="004A65EE"/>
    <w:rsid w:val="004A6657"/>
    <w:rsid w:val="004B10A5"/>
    <w:rsid w:val="004B50D4"/>
    <w:rsid w:val="004B7A94"/>
    <w:rsid w:val="004C10A7"/>
    <w:rsid w:val="004C792E"/>
    <w:rsid w:val="004D03CB"/>
    <w:rsid w:val="004D0D77"/>
    <w:rsid w:val="004D1FE2"/>
    <w:rsid w:val="004E01F7"/>
    <w:rsid w:val="004E2A65"/>
    <w:rsid w:val="004F2051"/>
    <w:rsid w:val="0050044D"/>
    <w:rsid w:val="00500D8D"/>
    <w:rsid w:val="00502A65"/>
    <w:rsid w:val="00502F6C"/>
    <w:rsid w:val="005052F6"/>
    <w:rsid w:val="005055CC"/>
    <w:rsid w:val="00505968"/>
    <w:rsid w:val="005104AF"/>
    <w:rsid w:val="00512390"/>
    <w:rsid w:val="005150CB"/>
    <w:rsid w:val="00515D15"/>
    <w:rsid w:val="00517563"/>
    <w:rsid w:val="00522BCB"/>
    <w:rsid w:val="00527371"/>
    <w:rsid w:val="0053661D"/>
    <w:rsid w:val="00537EE3"/>
    <w:rsid w:val="00540130"/>
    <w:rsid w:val="005405D0"/>
    <w:rsid w:val="005415AB"/>
    <w:rsid w:val="00542315"/>
    <w:rsid w:val="00543EC5"/>
    <w:rsid w:val="005475B4"/>
    <w:rsid w:val="00547971"/>
    <w:rsid w:val="00550012"/>
    <w:rsid w:val="005643BF"/>
    <w:rsid w:val="00566E3C"/>
    <w:rsid w:val="005758C3"/>
    <w:rsid w:val="0058015B"/>
    <w:rsid w:val="005928FD"/>
    <w:rsid w:val="00592B1C"/>
    <w:rsid w:val="0059399F"/>
    <w:rsid w:val="005A0150"/>
    <w:rsid w:val="005A3CAF"/>
    <w:rsid w:val="005A4168"/>
    <w:rsid w:val="005A446A"/>
    <w:rsid w:val="005A5A52"/>
    <w:rsid w:val="005A7A3E"/>
    <w:rsid w:val="005B3E17"/>
    <w:rsid w:val="005B743F"/>
    <w:rsid w:val="005C0CC1"/>
    <w:rsid w:val="005C56FF"/>
    <w:rsid w:val="005D4C3B"/>
    <w:rsid w:val="005D6FB1"/>
    <w:rsid w:val="005E0921"/>
    <w:rsid w:val="005E0D5B"/>
    <w:rsid w:val="005E19EC"/>
    <w:rsid w:val="005E3BB6"/>
    <w:rsid w:val="005F0D8B"/>
    <w:rsid w:val="005F17F0"/>
    <w:rsid w:val="005F1D21"/>
    <w:rsid w:val="005F6024"/>
    <w:rsid w:val="005F7622"/>
    <w:rsid w:val="0060183E"/>
    <w:rsid w:val="0060278F"/>
    <w:rsid w:val="00602DBC"/>
    <w:rsid w:val="006101E1"/>
    <w:rsid w:val="00612C11"/>
    <w:rsid w:val="00613C9C"/>
    <w:rsid w:val="0062333E"/>
    <w:rsid w:val="00624519"/>
    <w:rsid w:val="0062528B"/>
    <w:rsid w:val="00630FBD"/>
    <w:rsid w:val="00637B68"/>
    <w:rsid w:val="006456CA"/>
    <w:rsid w:val="0064667F"/>
    <w:rsid w:val="00647261"/>
    <w:rsid w:val="006630A6"/>
    <w:rsid w:val="00677C57"/>
    <w:rsid w:val="00681A3A"/>
    <w:rsid w:val="006857A9"/>
    <w:rsid w:val="00690B23"/>
    <w:rsid w:val="006934D0"/>
    <w:rsid w:val="00693A3F"/>
    <w:rsid w:val="00694D86"/>
    <w:rsid w:val="006A1445"/>
    <w:rsid w:val="006A2D6A"/>
    <w:rsid w:val="006A3503"/>
    <w:rsid w:val="006A4AE0"/>
    <w:rsid w:val="006A5418"/>
    <w:rsid w:val="006A5700"/>
    <w:rsid w:val="006B71AD"/>
    <w:rsid w:val="006C3E22"/>
    <w:rsid w:val="006C5AD7"/>
    <w:rsid w:val="006C70EE"/>
    <w:rsid w:val="006C77D2"/>
    <w:rsid w:val="006D4B15"/>
    <w:rsid w:val="006E0066"/>
    <w:rsid w:val="006E5663"/>
    <w:rsid w:val="006E7996"/>
    <w:rsid w:val="006F1C72"/>
    <w:rsid w:val="006F2022"/>
    <w:rsid w:val="006F41AE"/>
    <w:rsid w:val="00701367"/>
    <w:rsid w:val="00701510"/>
    <w:rsid w:val="0070174A"/>
    <w:rsid w:val="00702929"/>
    <w:rsid w:val="00702953"/>
    <w:rsid w:val="00702ACC"/>
    <w:rsid w:val="00703ABA"/>
    <w:rsid w:val="007118AA"/>
    <w:rsid w:val="00713F9D"/>
    <w:rsid w:val="00715134"/>
    <w:rsid w:val="007335EB"/>
    <w:rsid w:val="007411C3"/>
    <w:rsid w:val="007459A8"/>
    <w:rsid w:val="00746D47"/>
    <w:rsid w:val="007511D8"/>
    <w:rsid w:val="007523F0"/>
    <w:rsid w:val="0075506D"/>
    <w:rsid w:val="00756B93"/>
    <w:rsid w:val="00757CB6"/>
    <w:rsid w:val="00763EF1"/>
    <w:rsid w:val="00766ABE"/>
    <w:rsid w:val="007707AA"/>
    <w:rsid w:val="007720A4"/>
    <w:rsid w:val="007738B0"/>
    <w:rsid w:val="007856AD"/>
    <w:rsid w:val="00792184"/>
    <w:rsid w:val="00794603"/>
    <w:rsid w:val="00794C79"/>
    <w:rsid w:val="007B3B1C"/>
    <w:rsid w:val="007B7477"/>
    <w:rsid w:val="007C20A3"/>
    <w:rsid w:val="007D08B9"/>
    <w:rsid w:val="007D6C30"/>
    <w:rsid w:val="007D725A"/>
    <w:rsid w:val="007E6102"/>
    <w:rsid w:val="007E6D22"/>
    <w:rsid w:val="007E7C32"/>
    <w:rsid w:val="007F0887"/>
    <w:rsid w:val="007F3106"/>
    <w:rsid w:val="007F5CBE"/>
    <w:rsid w:val="0080495C"/>
    <w:rsid w:val="00812FED"/>
    <w:rsid w:val="008132CC"/>
    <w:rsid w:val="00816130"/>
    <w:rsid w:val="00822E55"/>
    <w:rsid w:val="00823DFF"/>
    <w:rsid w:val="00827B8D"/>
    <w:rsid w:val="008310A1"/>
    <w:rsid w:val="00853290"/>
    <w:rsid w:val="00862272"/>
    <w:rsid w:val="008635B0"/>
    <w:rsid w:val="00863E3B"/>
    <w:rsid w:val="00870D02"/>
    <w:rsid w:val="008722E9"/>
    <w:rsid w:val="00875465"/>
    <w:rsid w:val="0087783F"/>
    <w:rsid w:val="00880113"/>
    <w:rsid w:val="00881598"/>
    <w:rsid w:val="00881CCA"/>
    <w:rsid w:val="0088260F"/>
    <w:rsid w:val="00883524"/>
    <w:rsid w:val="00883C9A"/>
    <w:rsid w:val="00885145"/>
    <w:rsid w:val="00890ECD"/>
    <w:rsid w:val="008927B1"/>
    <w:rsid w:val="00895D6E"/>
    <w:rsid w:val="008A284D"/>
    <w:rsid w:val="008B0D77"/>
    <w:rsid w:val="008B3A16"/>
    <w:rsid w:val="008B4254"/>
    <w:rsid w:val="008B7375"/>
    <w:rsid w:val="008B7A61"/>
    <w:rsid w:val="008C3AFE"/>
    <w:rsid w:val="008C4B17"/>
    <w:rsid w:val="008E199E"/>
    <w:rsid w:val="008E1A51"/>
    <w:rsid w:val="008E5DC1"/>
    <w:rsid w:val="008F5DFC"/>
    <w:rsid w:val="008F5E36"/>
    <w:rsid w:val="008F70E3"/>
    <w:rsid w:val="008F76E6"/>
    <w:rsid w:val="008F7F1D"/>
    <w:rsid w:val="009063A5"/>
    <w:rsid w:val="00907BFD"/>
    <w:rsid w:val="009104EA"/>
    <w:rsid w:val="00915278"/>
    <w:rsid w:val="009170BB"/>
    <w:rsid w:val="0092009A"/>
    <w:rsid w:val="009377F4"/>
    <w:rsid w:val="00940D35"/>
    <w:rsid w:val="00941F75"/>
    <w:rsid w:val="00943592"/>
    <w:rsid w:val="00944A15"/>
    <w:rsid w:val="00944A34"/>
    <w:rsid w:val="00964284"/>
    <w:rsid w:val="009670E6"/>
    <w:rsid w:val="00971966"/>
    <w:rsid w:val="0097551A"/>
    <w:rsid w:val="00975D54"/>
    <w:rsid w:val="00976112"/>
    <w:rsid w:val="00986ED3"/>
    <w:rsid w:val="00987BCE"/>
    <w:rsid w:val="00991979"/>
    <w:rsid w:val="00997698"/>
    <w:rsid w:val="009A52C8"/>
    <w:rsid w:val="009B1C95"/>
    <w:rsid w:val="009B45DF"/>
    <w:rsid w:val="009D262E"/>
    <w:rsid w:val="009E0B51"/>
    <w:rsid w:val="009E1881"/>
    <w:rsid w:val="009E30AC"/>
    <w:rsid w:val="009E45DB"/>
    <w:rsid w:val="009E5818"/>
    <w:rsid w:val="009E7118"/>
    <w:rsid w:val="009F03C6"/>
    <w:rsid w:val="009F7D34"/>
    <w:rsid w:val="00A06DCA"/>
    <w:rsid w:val="00A076FE"/>
    <w:rsid w:val="00A10002"/>
    <w:rsid w:val="00A14B2B"/>
    <w:rsid w:val="00A21D49"/>
    <w:rsid w:val="00A24C0F"/>
    <w:rsid w:val="00A27F9E"/>
    <w:rsid w:val="00A37075"/>
    <w:rsid w:val="00A46A28"/>
    <w:rsid w:val="00A5022C"/>
    <w:rsid w:val="00A54474"/>
    <w:rsid w:val="00A54D13"/>
    <w:rsid w:val="00A60BF2"/>
    <w:rsid w:val="00A62765"/>
    <w:rsid w:val="00A66837"/>
    <w:rsid w:val="00A678E7"/>
    <w:rsid w:val="00A70088"/>
    <w:rsid w:val="00A72CCF"/>
    <w:rsid w:val="00A75A6D"/>
    <w:rsid w:val="00A77D2A"/>
    <w:rsid w:val="00A81D94"/>
    <w:rsid w:val="00A83C2A"/>
    <w:rsid w:val="00A91310"/>
    <w:rsid w:val="00A91DD4"/>
    <w:rsid w:val="00AA58D5"/>
    <w:rsid w:val="00AB1378"/>
    <w:rsid w:val="00AB635F"/>
    <w:rsid w:val="00AC05FF"/>
    <w:rsid w:val="00AC3CCA"/>
    <w:rsid w:val="00AC50D3"/>
    <w:rsid w:val="00AC77BC"/>
    <w:rsid w:val="00AD0A30"/>
    <w:rsid w:val="00AD0D03"/>
    <w:rsid w:val="00AD7B2F"/>
    <w:rsid w:val="00AE512E"/>
    <w:rsid w:val="00AF0A80"/>
    <w:rsid w:val="00AF3151"/>
    <w:rsid w:val="00B07B80"/>
    <w:rsid w:val="00B111BC"/>
    <w:rsid w:val="00B16467"/>
    <w:rsid w:val="00B167C0"/>
    <w:rsid w:val="00B17B86"/>
    <w:rsid w:val="00B215C1"/>
    <w:rsid w:val="00B220F7"/>
    <w:rsid w:val="00B239B9"/>
    <w:rsid w:val="00B242BC"/>
    <w:rsid w:val="00B267D7"/>
    <w:rsid w:val="00B26C60"/>
    <w:rsid w:val="00B31565"/>
    <w:rsid w:val="00B31580"/>
    <w:rsid w:val="00B34C9F"/>
    <w:rsid w:val="00B35F8E"/>
    <w:rsid w:val="00B42E1D"/>
    <w:rsid w:val="00B43CBC"/>
    <w:rsid w:val="00B467E9"/>
    <w:rsid w:val="00B473E0"/>
    <w:rsid w:val="00B51BF0"/>
    <w:rsid w:val="00B53FB1"/>
    <w:rsid w:val="00B54DB6"/>
    <w:rsid w:val="00B57D0F"/>
    <w:rsid w:val="00B61614"/>
    <w:rsid w:val="00B6243E"/>
    <w:rsid w:val="00B64C2C"/>
    <w:rsid w:val="00B66DE2"/>
    <w:rsid w:val="00B815F3"/>
    <w:rsid w:val="00B82ED8"/>
    <w:rsid w:val="00B84EFF"/>
    <w:rsid w:val="00B862DA"/>
    <w:rsid w:val="00B91E79"/>
    <w:rsid w:val="00B97BFB"/>
    <w:rsid w:val="00BA079D"/>
    <w:rsid w:val="00BA2887"/>
    <w:rsid w:val="00BA6CF9"/>
    <w:rsid w:val="00BC099D"/>
    <w:rsid w:val="00BC4D97"/>
    <w:rsid w:val="00BD5175"/>
    <w:rsid w:val="00BE130A"/>
    <w:rsid w:val="00BF240B"/>
    <w:rsid w:val="00BF430F"/>
    <w:rsid w:val="00C03448"/>
    <w:rsid w:val="00C1336F"/>
    <w:rsid w:val="00C15E65"/>
    <w:rsid w:val="00C268B9"/>
    <w:rsid w:val="00C343F0"/>
    <w:rsid w:val="00C34A15"/>
    <w:rsid w:val="00C36F08"/>
    <w:rsid w:val="00C4105E"/>
    <w:rsid w:val="00C46867"/>
    <w:rsid w:val="00C52697"/>
    <w:rsid w:val="00C61EF8"/>
    <w:rsid w:val="00C6203D"/>
    <w:rsid w:val="00C72BE4"/>
    <w:rsid w:val="00C72F1C"/>
    <w:rsid w:val="00C82775"/>
    <w:rsid w:val="00C859F4"/>
    <w:rsid w:val="00C8661B"/>
    <w:rsid w:val="00C87EFB"/>
    <w:rsid w:val="00C90F0D"/>
    <w:rsid w:val="00C92D30"/>
    <w:rsid w:val="00C94206"/>
    <w:rsid w:val="00C943DC"/>
    <w:rsid w:val="00C966F6"/>
    <w:rsid w:val="00C97472"/>
    <w:rsid w:val="00CA357B"/>
    <w:rsid w:val="00CA7000"/>
    <w:rsid w:val="00CA7357"/>
    <w:rsid w:val="00CB1834"/>
    <w:rsid w:val="00CC0E4A"/>
    <w:rsid w:val="00CC1FC5"/>
    <w:rsid w:val="00CC7669"/>
    <w:rsid w:val="00CC783F"/>
    <w:rsid w:val="00CD278F"/>
    <w:rsid w:val="00CD4580"/>
    <w:rsid w:val="00CD6045"/>
    <w:rsid w:val="00CE3E77"/>
    <w:rsid w:val="00CE6712"/>
    <w:rsid w:val="00CF56E7"/>
    <w:rsid w:val="00CF65E7"/>
    <w:rsid w:val="00D018B7"/>
    <w:rsid w:val="00D02A41"/>
    <w:rsid w:val="00D05968"/>
    <w:rsid w:val="00D14A65"/>
    <w:rsid w:val="00D17FB7"/>
    <w:rsid w:val="00D22915"/>
    <w:rsid w:val="00D3012F"/>
    <w:rsid w:val="00D40ABC"/>
    <w:rsid w:val="00D42528"/>
    <w:rsid w:val="00D47D8D"/>
    <w:rsid w:val="00D5664B"/>
    <w:rsid w:val="00D570A7"/>
    <w:rsid w:val="00D63817"/>
    <w:rsid w:val="00D64D2F"/>
    <w:rsid w:val="00D6539F"/>
    <w:rsid w:val="00D74632"/>
    <w:rsid w:val="00D752BC"/>
    <w:rsid w:val="00D80469"/>
    <w:rsid w:val="00D8220E"/>
    <w:rsid w:val="00D82F15"/>
    <w:rsid w:val="00D9022E"/>
    <w:rsid w:val="00D906B7"/>
    <w:rsid w:val="00D977E3"/>
    <w:rsid w:val="00D97B78"/>
    <w:rsid w:val="00DA79CD"/>
    <w:rsid w:val="00DB6AAD"/>
    <w:rsid w:val="00DD1909"/>
    <w:rsid w:val="00DD6385"/>
    <w:rsid w:val="00DE0A19"/>
    <w:rsid w:val="00DE1077"/>
    <w:rsid w:val="00DE1AF6"/>
    <w:rsid w:val="00DF1C7F"/>
    <w:rsid w:val="00DF34E8"/>
    <w:rsid w:val="00E00358"/>
    <w:rsid w:val="00E023FC"/>
    <w:rsid w:val="00E07EE8"/>
    <w:rsid w:val="00E111D9"/>
    <w:rsid w:val="00E1125E"/>
    <w:rsid w:val="00E122B4"/>
    <w:rsid w:val="00E16E64"/>
    <w:rsid w:val="00E23F35"/>
    <w:rsid w:val="00E30B21"/>
    <w:rsid w:val="00E31DD8"/>
    <w:rsid w:val="00E3303B"/>
    <w:rsid w:val="00E53105"/>
    <w:rsid w:val="00E6018E"/>
    <w:rsid w:val="00E61E6C"/>
    <w:rsid w:val="00E64AD0"/>
    <w:rsid w:val="00E653E5"/>
    <w:rsid w:val="00E72573"/>
    <w:rsid w:val="00E72C9C"/>
    <w:rsid w:val="00E72F07"/>
    <w:rsid w:val="00E84D1F"/>
    <w:rsid w:val="00E90112"/>
    <w:rsid w:val="00E90B27"/>
    <w:rsid w:val="00E92E63"/>
    <w:rsid w:val="00E93B69"/>
    <w:rsid w:val="00EA2306"/>
    <w:rsid w:val="00EA33F8"/>
    <w:rsid w:val="00EA4DC2"/>
    <w:rsid w:val="00EB3096"/>
    <w:rsid w:val="00EB7499"/>
    <w:rsid w:val="00EC0F9F"/>
    <w:rsid w:val="00EC4EED"/>
    <w:rsid w:val="00EE28C9"/>
    <w:rsid w:val="00EE3EA4"/>
    <w:rsid w:val="00EE432E"/>
    <w:rsid w:val="00EE4425"/>
    <w:rsid w:val="00EE488B"/>
    <w:rsid w:val="00EF0DAE"/>
    <w:rsid w:val="00F046A0"/>
    <w:rsid w:val="00F116A3"/>
    <w:rsid w:val="00F22A31"/>
    <w:rsid w:val="00F24A98"/>
    <w:rsid w:val="00F32B06"/>
    <w:rsid w:val="00F347FD"/>
    <w:rsid w:val="00F356DA"/>
    <w:rsid w:val="00F35FD0"/>
    <w:rsid w:val="00F42121"/>
    <w:rsid w:val="00F43097"/>
    <w:rsid w:val="00F43F81"/>
    <w:rsid w:val="00F51597"/>
    <w:rsid w:val="00F56334"/>
    <w:rsid w:val="00F56591"/>
    <w:rsid w:val="00F61B16"/>
    <w:rsid w:val="00F77EE5"/>
    <w:rsid w:val="00F84105"/>
    <w:rsid w:val="00F84FEB"/>
    <w:rsid w:val="00F90193"/>
    <w:rsid w:val="00F91897"/>
    <w:rsid w:val="00F953D5"/>
    <w:rsid w:val="00FA0E42"/>
    <w:rsid w:val="00FA3437"/>
    <w:rsid w:val="00FA49A7"/>
    <w:rsid w:val="00FA4A55"/>
    <w:rsid w:val="00FA755F"/>
    <w:rsid w:val="00FB10ED"/>
    <w:rsid w:val="00FB54C2"/>
    <w:rsid w:val="00FC0567"/>
    <w:rsid w:val="00FC1E2F"/>
    <w:rsid w:val="00FD7EDF"/>
    <w:rsid w:val="00FE0A35"/>
    <w:rsid w:val="00FE3CB7"/>
    <w:rsid w:val="00FE6203"/>
    <w:rsid w:val="00FF5E75"/>
    <w:rsid w:val="00FF743C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7CE6CE-5487-4E8B-897F-BCE3C4BF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F0887"/>
  </w:style>
  <w:style w:type="paragraph" w:styleId="ab">
    <w:name w:val="List Paragraph"/>
    <w:basedOn w:val="a"/>
    <w:uiPriority w:val="34"/>
    <w:qFormat/>
    <w:rsid w:val="0008762A"/>
    <w:pPr>
      <w:ind w:left="720"/>
      <w:contextualSpacing/>
    </w:pPr>
  </w:style>
  <w:style w:type="table" w:styleId="ac">
    <w:name w:val="Table Grid"/>
    <w:basedOn w:val="a1"/>
    <w:uiPriority w:val="59"/>
    <w:rsid w:val="008635B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semiHidden/>
    <w:unhideWhenUsed/>
    <w:rsid w:val="00E72F07"/>
  </w:style>
  <w:style w:type="character" w:customStyle="1" w:styleId="ae">
    <w:name w:val="Текст сноски Знак"/>
    <w:basedOn w:val="a0"/>
    <w:link w:val="ad"/>
    <w:semiHidden/>
    <w:rsid w:val="00E72F07"/>
  </w:style>
  <w:style w:type="character" w:styleId="af">
    <w:name w:val="footnote reference"/>
    <w:basedOn w:val="a0"/>
    <w:semiHidden/>
    <w:unhideWhenUsed/>
    <w:rsid w:val="00E72F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AB5B0-8B27-45D3-9AFA-C17EBB2B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0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3619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Пользователь Windows</dc:creator>
  <cp:lastModifiedBy>Эльмира Якушева</cp:lastModifiedBy>
  <cp:revision>2</cp:revision>
  <cp:lastPrinted>2021-09-08T06:28:00Z</cp:lastPrinted>
  <dcterms:created xsi:type="dcterms:W3CDTF">2023-10-16T07:18:00Z</dcterms:created>
  <dcterms:modified xsi:type="dcterms:W3CDTF">2023-10-16T07:18:00Z</dcterms:modified>
</cp:coreProperties>
</file>